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Post Title"/>
            <w:id w:val="89512082"/>
            <w:dataBinding w:xpath="/ns0:BlogPostInfo/ns0:PostTitle" w:storeItemID="{5F329CAD-B019-4FA6-9FEF-74898909AD20}"/>
            <w:text/>
          </w:sdtPr>
          <w:sdtContent>
            <w:p w14:paraId="7FCEA6FB" w14:textId="7EA87D5B" w:rsidR="002F2905" w:rsidRDefault="00614566">
              <w:pPr>
                <w:pStyle w:val="Publishwithline"/>
              </w:pPr>
              <w:r>
                <w:t>Δραστηριότητα στην τάξη</w:t>
              </w:r>
            </w:p>
          </w:sdtContent>
        </w:sdt>
        <w:p w14:paraId="35E8D8A8" w14:textId="77777777" w:rsidR="002F2905" w:rsidRDefault="002F2905">
          <w:pPr>
            <w:pStyle w:val="underline"/>
          </w:pPr>
        </w:p>
        <w:p w14:paraId="40CC670B" w14:textId="77777777" w:rsidR="002F2905" w:rsidRDefault="00000000">
          <w:pPr>
            <w:pStyle w:val="PadderBetweenControlandBody"/>
          </w:pPr>
        </w:p>
      </w:sdtContent>
    </w:sdt>
    <w:p w14:paraId="28FF0F6A" w14:textId="7B38FEB9" w:rsidR="002C19C0" w:rsidRPr="00614566" w:rsidRDefault="002C19C0" w:rsidP="002C19C0">
      <w:pPr>
        <w:rPr>
          <w:b/>
          <w:bCs/>
          <w:sz w:val="24"/>
          <w:szCs w:val="24"/>
        </w:rPr>
      </w:pPr>
      <w:r w:rsidRPr="00614566">
        <w:rPr>
          <w:b/>
          <w:bCs/>
          <w:sz w:val="24"/>
          <w:szCs w:val="24"/>
        </w:rPr>
        <w:t>Το Σενάριο</w:t>
      </w:r>
    </w:p>
    <w:p w14:paraId="5BFF2C33" w14:textId="5570F8A4" w:rsidR="002C19C0" w:rsidRPr="00614566" w:rsidRDefault="002C19C0" w:rsidP="002C19C0">
      <w:pPr>
        <w:rPr>
          <w:sz w:val="24"/>
          <w:szCs w:val="24"/>
        </w:rPr>
      </w:pPr>
      <w:r w:rsidRPr="00614566">
        <w:rPr>
          <w:sz w:val="24"/>
          <w:szCs w:val="24"/>
        </w:rPr>
        <w:t xml:space="preserve">Ο </w:t>
      </w:r>
      <w:r w:rsidRPr="00614566">
        <w:rPr>
          <w:b/>
          <w:bCs/>
          <w:sz w:val="24"/>
          <w:szCs w:val="24"/>
        </w:rPr>
        <w:t xml:space="preserve">Υγροβιότοπος της </w:t>
      </w:r>
      <w:proofErr w:type="spellStart"/>
      <w:r w:rsidRPr="00614566">
        <w:rPr>
          <w:b/>
          <w:bCs/>
          <w:sz w:val="24"/>
          <w:szCs w:val="24"/>
        </w:rPr>
        <w:t>Βραυρώνας</w:t>
      </w:r>
      <w:proofErr w:type="spellEnd"/>
      <w:r w:rsidRPr="00614566">
        <w:rPr>
          <w:sz w:val="24"/>
          <w:szCs w:val="24"/>
        </w:rPr>
        <w:t>, ένας σημαντικός τοπικός πνεύμονας ζωή</w:t>
      </w:r>
      <w:r w:rsidR="00614566">
        <w:rPr>
          <w:sz w:val="24"/>
          <w:szCs w:val="24"/>
        </w:rPr>
        <w:t>ς</w:t>
      </w:r>
      <w:r w:rsidRPr="00614566">
        <w:rPr>
          <w:sz w:val="24"/>
          <w:szCs w:val="24"/>
        </w:rPr>
        <w:t>, εκπέμπει σήμα κινδύνου. Τα τελευταία 5 χρόνια, η μέση θερμοκρασία έχει αυξηθεί, οι περίοδοι ξηρασίας διαρκούν περισσότερο και η στάθμη του νερού έχει μειωθεί δραματικά. Ως αποτέλεσμα, 3 σπάνια είδη μεταναστευτικών πτηνών σταμάτησαν να φωλιάζουν εκεί, ενώ ένα είδος τοπικού φυτού ξεραίνεται ραγδαία.</w:t>
      </w:r>
    </w:p>
    <w:p w14:paraId="674F806F" w14:textId="0C015C49" w:rsidR="002C19C0" w:rsidRPr="00614566" w:rsidRDefault="002C19C0" w:rsidP="002C19C0">
      <w:pPr>
        <w:rPr>
          <w:b/>
          <w:bCs/>
          <w:sz w:val="24"/>
          <w:szCs w:val="24"/>
        </w:rPr>
      </w:pPr>
      <w:r w:rsidRPr="00614566">
        <w:rPr>
          <w:b/>
          <w:bCs/>
          <w:sz w:val="24"/>
          <w:szCs w:val="24"/>
        </w:rPr>
        <w:t>Η Αποστολή σας (Βήμα-Βήμα)</w:t>
      </w:r>
    </w:p>
    <w:p w14:paraId="6FFF0F58" w14:textId="77777777" w:rsidR="002C19C0" w:rsidRPr="00614566" w:rsidRDefault="002C19C0" w:rsidP="002C19C0">
      <w:pPr>
        <w:numPr>
          <w:ilvl w:val="0"/>
          <w:numId w:val="1"/>
        </w:num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Μοιράστε Ρόλους:</w:t>
      </w:r>
      <w:r w:rsidRPr="00614566">
        <w:rPr>
          <w:sz w:val="24"/>
          <w:szCs w:val="24"/>
        </w:rPr>
        <w:t xml:space="preserve"> Χωριστείτε σε 4μελείς ομάδες. Κάθε μέλος αναλαμβάνει έναν ρόλο:</w:t>
      </w:r>
    </w:p>
    <w:p w14:paraId="61D44DF0" w14:textId="77777777" w:rsidR="00614566" w:rsidRDefault="002C19C0" w:rsidP="00614566">
      <w:pPr>
        <w:numPr>
          <w:ilvl w:val="1"/>
          <w:numId w:val="1"/>
        </w:num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Ο Βιολόγος:</w:t>
      </w:r>
      <w:r w:rsidRPr="00614566">
        <w:rPr>
          <w:sz w:val="24"/>
          <w:szCs w:val="24"/>
        </w:rPr>
        <w:t xml:space="preserve"> Αναλύει πώς η ζέστη επηρεάζει την τροφική αλυσίδα και τα φυτά.</w:t>
      </w:r>
    </w:p>
    <w:p w14:paraId="4B571583" w14:textId="77777777" w:rsidR="00614566" w:rsidRPr="00614566" w:rsidRDefault="002C19C0" w:rsidP="00614566">
      <w:pPr>
        <w:numPr>
          <w:ilvl w:val="1"/>
          <w:numId w:val="1"/>
        </w:num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Ο Περιβαλλοντολόγος:</w:t>
      </w:r>
      <w:r w:rsidRPr="00614566">
        <w:rPr>
          <w:sz w:val="24"/>
          <w:szCs w:val="24"/>
        </w:rPr>
        <w:t xml:space="preserve"> Εντοπίζει τις αιτίες του προβλήματος στην ευρύτερη περιοχή</w:t>
      </w:r>
      <w:r w:rsidR="00614566">
        <w:rPr>
          <w:sz w:val="24"/>
          <w:szCs w:val="24"/>
        </w:rPr>
        <w:t>.</w:t>
      </w:r>
    </w:p>
    <w:p w14:paraId="7794FC95" w14:textId="77777777" w:rsidR="00614566" w:rsidRPr="00614566" w:rsidRDefault="002C19C0" w:rsidP="00614566">
      <w:pPr>
        <w:numPr>
          <w:ilvl w:val="1"/>
          <w:numId w:val="1"/>
        </w:num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Ο Εκπρόσωπος της Τοπικής Κοινωνίας:</w:t>
      </w:r>
      <w:r w:rsidRPr="00614566">
        <w:rPr>
          <w:sz w:val="24"/>
          <w:szCs w:val="24"/>
        </w:rPr>
        <w:t xml:space="preserve"> Σκέφτεται πώς επηρεάζονται οι κάτοικοι (π.χ. αγρότες, τουρισμός)</w:t>
      </w:r>
      <w:r w:rsidR="00614566">
        <w:rPr>
          <w:sz w:val="24"/>
          <w:szCs w:val="24"/>
        </w:rPr>
        <w:t>.</w:t>
      </w:r>
    </w:p>
    <w:p w14:paraId="6673225D" w14:textId="1C0E9C75" w:rsidR="002C19C0" w:rsidRPr="00614566" w:rsidRDefault="002C19C0" w:rsidP="00614566">
      <w:pPr>
        <w:numPr>
          <w:ilvl w:val="1"/>
          <w:numId w:val="1"/>
        </w:num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Ο Δημοσιογράφος:</w:t>
      </w:r>
      <w:r w:rsidRPr="00614566">
        <w:rPr>
          <w:sz w:val="24"/>
          <w:szCs w:val="24"/>
        </w:rPr>
        <w:t xml:space="preserve"> Συντονίζει την ομάδα και αναλαμβάνει να παρουσιάσει τις ιδέες στην ολομέλεια.</w:t>
      </w:r>
    </w:p>
    <w:p w14:paraId="69FA26C5" w14:textId="368DAA3C" w:rsidR="002C19C0" w:rsidRPr="00614566" w:rsidRDefault="002C19C0" w:rsidP="002C19C0">
      <w:p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Δημιουργήστε έναν Ψηφιακό Χάρτη (Διάρκεια: 25 λεπτά):</w:t>
      </w:r>
      <w:r w:rsidRPr="00614566">
        <w:rPr>
          <w:sz w:val="24"/>
          <w:szCs w:val="24"/>
        </w:rPr>
        <w:br/>
        <w:t>Ανοίξτε το ψηφιακό εργαλείο (π.χ.</w:t>
      </w:r>
      <w:r w:rsidR="00614566">
        <w:rPr>
          <w:sz w:val="24"/>
          <w:szCs w:val="24"/>
        </w:rPr>
        <w:t xml:space="preserve"> </w:t>
      </w:r>
      <w:proofErr w:type="spellStart"/>
      <w:r w:rsidRPr="00614566">
        <w:rPr>
          <w:sz w:val="24"/>
          <w:szCs w:val="24"/>
        </w:rPr>
        <w:t>Miro</w:t>
      </w:r>
      <w:proofErr w:type="spellEnd"/>
      <w:r w:rsidRPr="00614566">
        <w:rPr>
          <w:sz w:val="24"/>
          <w:szCs w:val="24"/>
        </w:rPr>
        <w:t>) και φτιάξτε έναν εννοιολογικό χάρτη που θα περιλαμβάνει:</w:t>
      </w:r>
    </w:p>
    <w:p w14:paraId="3CAE3D5E" w14:textId="77777777" w:rsidR="002C19C0" w:rsidRPr="00614566" w:rsidRDefault="002C19C0" w:rsidP="002C19C0">
      <w:pPr>
        <w:numPr>
          <w:ilvl w:val="0"/>
          <w:numId w:val="3"/>
        </w:numPr>
        <w:rPr>
          <w:sz w:val="24"/>
          <w:szCs w:val="24"/>
        </w:rPr>
      </w:pPr>
      <w:r w:rsidRPr="00614566">
        <w:rPr>
          <w:sz w:val="24"/>
          <w:szCs w:val="24"/>
        </w:rPr>
        <w:t xml:space="preserve">Το </w:t>
      </w:r>
      <w:r w:rsidRPr="00614566">
        <w:rPr>
          <w:b/>
          <w:bCs/>
          <w:sz w:val="24"/>
          <w:szCs w:val="24"/>
        </w:rPr>
        <w:t>Πρόβλημα</w:t>
      </w:r>
      <w:r w:rsidRPr="00614566">
        <w:rPr>
          <w:sz w:val="24"/>
          <w:szCs w:val="24"/>
        </w:rPr>
        <w:t xml:space="preserve"> στο κέντρο.</w:t>
      </w:r>
    </w:p>
    <w:p w14:paraId="037504E9" w14:textId="77777777" w:rsidR="002C19C0" w:rsidRPr="00614566" w:rsidRDefault="002C19C0" w:rsidP="002C19C0">
      <w:pPr>
        <w:numPr>
          <w:ilvl w:val="0"/>
          <w:numId w:val="3"/>
        </w:numPr>
        <w:rPr>
          <w:sz w:val="24"/>
          <w:szCs w:val="24"/>
        </w:rPr>
      </w:pPr>
      <w:r w:rsidRPr="00614566">
        <w:rPr>
          <w:sz w:val="24"/>
          <w:szCs w:val="24"/>
        </w:rPr>
        <w:t xml:space="preserve">Τουλάχιστον </w:t>
      </w:r>
      <w:r w:rsidRPr="00614566">
        <w:rPr>
          <w:b/>
          <w:bCs/>
          <w:sz w:val="24"/>
          <w:szCs w:val="24"/>
        </w:rPr>
        <w:t>2 Αίτια</w:t>
      </w:r>
      <w:r w:rsidRPr="00614566">
        <w:rPr>
          <w:sz w:val="24"/>
          <w:szCs w:val="24"/>
        </w:rPr>
        <w:t xml:space="preserve"> (γιατί συμβαίνει αυτό;).</w:t>
      </w:r>
    </w:p>
    <w:p w14:paraId="3B4A163E" w14:textId="77777777" w:rsidR="002C19C0" w:rsidRPr="00614566" w:rsidRDefault="002C19C0" w:rsidP="002C19C0">
      <w:pPr>
        <w:numPr>
          <w:ilvl w:val="0"/>
          <w:numId w:val="3"/>
        </w:numPr>
        <w:rPr>
          <w:sz w:val="24"/>
          <w:szCs w:val="24"/>
        </w:rPr>
      </w:pPr>
      <w:r w:rsidRPr="00614566">
        <w:rPr>
          <w:sz w:val="24"/>
          <w:szCs w:val="24"/>
        </w:rPr>
        <w:t xml:space="preserve">Τουλάχιστον </w:t>
      </w:r>
      <w:r w:rsidRPr="00614566">
        <w:rPr>
          <w:b/>
          <w:bCs/>
          <w:sz w:val="24"/>
          <w:szCs w:val="24"/>
        </w:rPr>
        <w:t>3 Συγκεκριμένα Μέτρα Προστασίας</w:t>
      </w:r>
      <w:r w:rsidRPr="00614566">
        <w:rPr>
          <w:sz w:val="24"/>
          <w:szCs w:val="24"/>
        </w:rPr>
        <w:t xml:space="preserve"> που προτείνετε για να σωθεί ο υγροβιότοπος.</w:t>
      </w:r>
    </w:p>
    <w:p w14:paraId="63F07988" w14:textId="4C92D84F" w:rsidR="002C19C0" w:rsidRPr="00614566" w:rsidRDefault="002C19C0">
      <w:pPr>
        <w:rPr>
          <w:sz w:val="24"/>
          <w:szCs w:val="24"/>
        </w:rPr>
      </w:pPr>
      <w:r w:rsidRPr="00614566">
        <w:rPr>
          <w:b/>
          <w:bCs/>
          <w:sz w:val="24"/>
          <w:szCs w:val="24"/>
        </w:rPr>
        <w:t>Παρουσίαση (Διάρκεια: 2 λεπτά ανά ομάδα):</w:t>
      </w:r>
      <w:r w:rsidRPr="00614566">
        <w:rPr>
          <w:sz w:val="24"/>
          <w:szCs w:val="24"/>
        </w:rPr>
        <w:br/>
        <w:t>Ο Δημοσιογράφος κάθε ομάδας παρουσιάζει τον χάρτη στην οθόνη της τάξης και εξηγεί τη σημαντικότερη πρόταση της ομάδας του.</w:t>
      </w:r>
    </w:p>
    <w:sectPr w:rsidR="002C19C0" w:rsidRPr="00614566" w:rsidSect="00B22465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E39"/>
    <w:multiLevelType w:val="multilevel"/>
    <w:tmpl w:val="E97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519DF"/>
    <w:multiLevelType w:val="multilevel"/>
    <w:tmpl w:val="4FA8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4777E"/>
    <w:multiLevelType w:val="multilevel"/>
    <w:tmpl w:val="FDA2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498845">
    <w:abstractNumId w:val="2"/>
  </w:num>
  <w:num w:numId="2" w16cid:durableId="487553727">
    <w:abstractNumId w:val="1"/>
  </w:num>
  <w:num w:numId="3" w16cid:durableId="134520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log" w:val="1"/>
  </w:docVars>
  <w:rsids>
    <w:rsidRoot w:val="002C19C0"/>
    <w:rsid w:val="002C19C0"/>
    <w:rsid w:val="002F2905"/>
    <w:rsid w:val="00354D7D"/>
    <w:rsid w:val="00614566"/>
    <w:rsid w:val="00A369D8"/>
    <w:rsid w:val="00B2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85DE"/>
  <w15:docId w15:val="{24B072C6-2AF2-4F4F-B251-0A0B15A4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l-GR" w:eastAsia="el-G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4">
    <w:name w:val="heading 4"/>
    <w:basedOn w:val="a"/>
    <w:next w:val="a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5">
    <w:name w:val="heading 5"/>
    <w:basedOn w:val="a"/>
    <w:next w:val="a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6">
    <w:name w:val="heading 6"/>
    <w:basedOn w:val="a"/>
    <w:next w:val="a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a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a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a7">
    <w:name w:val="Quote"/>
    <w:basedOn w:val="a"/>
    <w:next w:val="a"/>
    <w:uiPriority w:val="1"/>
    <w:qFormat/>
    <w:pPr>
      <w:ind w:left="720" w:right="720"/>
    </w:pPr>
    <w:rPr>
      <w:color w:val="000000" w:themeColor="text1"/>
    </w:rPr>
  </w:style>
  <w:style w:type="paragraph" w:styleId="Web">
    <w:name w:val="Normal (Web)"/>
    <w:basedOn w:val="a"/>
    <w:uiPriority w:val="1"/>
    <w:rsid w:val="001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Blog.dotx" TargetMode="External"/></Relationship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Δραστηριότητα στην τάξη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</BlogPostInfo>
</file>

<file path=customXml/itemProps1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9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elear</dc:creator>
  <cp:keywords/>
  <dc:description/>
  <cp:lastModifiedBy>ele.argyrou2@outlook.com.gr</cp:lastModifiedBy>
  <cp:revision>3</cp:revision>
  <dcterms:created xsi:type="dcterms:W3CDTF">2026-05-21T20:02:00Z</dcterms:created>
  <dcterms:modified xsi:type="dcterms:W3CDTF">2026-05-21T20:11:00Z</dcterms:modified>
</cp:coreProperties>
</file>